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9BAC3" w14:textId="17A79166" w:rsidR="00B70B44" w:rsidRPr="00B70B44" w:rsidRDefault="00B70B44" w:rsidP="00B70B44">
      <w:pPr>
        <w:pStyle w:val="SongsLyrics"/>
        <w:rPr>
          <w:rStyle w:val="SongsTitle"/>
        </w:rPr>
      </w:pPr>
      <w:r w:rsidRPr="00B70B44">
        <w:rPr>
          <w:rStyle w:val="SongsIndex"/>
        </w:rPr>
        <w:t>A09</w:t>
      </w:r>
      <w:r w:rsidR="00367FC0" w:rsidRPr="00367FC0">
        <w:t>.</w:t>
      </w:r>
      <w:r>
        <w:t xml:space="preserve"> </w:t>
      </w:r>
      <w:r w:rsidRPr="00B70B44">
        <w:rPr>
          <w:rStyle w:val="SongsTitle"/>
        </w:rPr>
        <w:t>Ascribe Greatness to Our God</w:t>
      </w:r>
    </w:p>
    <w:p w14:paraId="68F7674B" w14:textId="77777777" w:rsidR="00B70B44" w:rsidRDefault="00B70B44" w:rsidP="00B70B44">
      <w:pPr>
        <w:pStyle w:val="SongsLyrics"/>
      </w:pPr>
    </w:p>
    <w:p w14:paraId="7642909E" w14:textId="77777777" w:rsidR="00B70B44" w:rsidRDefault="00B70B44" w:rsidP="00B70B44">
      <w:pPr>
        <w:pStyle w:val="SongsLyrics"/>
      </w:pPr>
      <w:r>
        <w:t>[Verse]</w:t>
      </w:r>
    </w:p>
    <w:p w14:paraId="72B2FE92" w14:textId="77777777" w:rsidR="00B70B44" w:rsidRDefault="00B70B44" w:rsidP="00B70B44">
      <w:pPr>
        <w:pStyle w:val="SongsLyrics"/>
      </w:pPr>
    </w:p>
    <w:p w14:paraId="5B11BD71" w14:textId="4912B044" w:rsidR="00B70B44" w:rsidRDefault="00B70B44" w:rsidP="00B70B44">
      <w:pPr>
        <w:pStyle w:val="SongsLyrics"/>
      </w:pPr>
      <w:r>
        <w:t>Ascribe greatness to our God the Rock</w:t>
      </w:r>
    </w:p>
    <w:p w14:paraId="32C6569F" w14:textId="77777777" w:rsidR="00367FC0" w:rsidRDefault="00B70B44" w:rsidP="00B70B44">
      <w:pPr>
        <w:pStyle w:val="SongsLyrics"/>
      </w:pPr>
      <w:r>
        <w:t>His work is perfect and</w:t>
      </w:r>
    </w:p>
    <w:p w14:paraId="7D2FA91C" w14:textId="6E439C0B" w:rsidR="00B70B44" w:rsidRDefault="00B70B44" w:rsidP="00B70B44">
      <w:pPr>
        <w:pStyle w:val="SongsLyrics"/>
      </w:pPr>
      <w:r>
        <w:t>all His ways are just</w:t>
      </w:r>
    </w:p>
    <w:p w14:paraId="5B87E535" w14:textId="77777777" w:rsidR="00367FC0" w:rsidRDefault="00367FC0" w:rsidP="00B70B44">
      <w:pPr>
        <w:pStyle w:val="SongsLyrics"/>
      </w:pPr>
    </w:p>
    <w:p w14:paraId="0D0B85AA" w14:textId="14DFF241" w:rsidR="00B70B44" w:rsidRDefault="00B70B44" w:rsidP="00B70B44">
      <w:pPr>
        <w:pStyle w:val="SongsLyrics"/>
      </w:pPr>
      <w:r>
        <w:t>Ascribe greatness to our God the Rock</w:t>
      </w:r>
    </w:p>
    <w:p w14:paraId="08C2490D" w14:textId="77777777" w:rsidR="00367FC0" w:rsidRDefault="00B70B44" w:rsidP="00B70B44">
      <w:pPr>
        <w:pStyle w:val="SongsLyrics"/>
      </w:pPr>
      <w:r>
        <w:t>His work is perfect and</w:t>
      </w:r>
    </w:p>
    <w:p w14:paraId="1EEC9DCE" w14:textId="19F5E0EB" w:rsidR="00B70B44" w:rsidRDefault="00B70B44" w:rsidP="00B70B44">
      <w:pPr>
        <w:pStyle w:val="SongsLyrics"/>
      </w:pPr>
      <w:r>
        <w:t>all His ways are just</w:t>
      </w:r>
    </w:p>
    <w:p w14:paraId="0E2EE7E2" w14:textId="77777777" w:rsidR="00B70B44" w:rsidRDefault="00B70B44" w:rsidP="00B70B44">
      <w:pPr>
        <w:pStyle w:val="SongsLyrics"/>
      </w:pPr>
    </w:p>
    <w:p w14:paraId="38827649" w14:textId="77777777" w:rsidR="00B70B44" w:rsidRDefault="00B70B44" w:rsidP="00B70B44">
      <w:pPr>
        <w:pStyle w:val="SongsLyrics"/>
      </w:pPr>
      <w:r>
        <w:t>[Chorus]</w:t>
      </w:r>
    </w:p>
    <w:p w14:paraId="0000964E" w14:textId="77777777" w:rsidR="00B70B44" w:rsidRDefault="00B70B44" w:rsidP="00B70B44">
      <w:pPr>
        <w:pStyle w:val="SongsLyrics"/>
      </w:pPr>
    </w:p>
    <w:p w14:paraId="6AFEF975" w14:textId="304C183A" w:rsidR="00B70B44" w:rsidRDefault="00B70B44" w:rsidP="00B70B44">
      <w:pPr>
        <w:pStyle w:val="SongsLyrics"/>
      </w:pPr>
      <w:r>
        <w:t>A God of faithfulness and,</w:t>
      </w:r>
    </w:p>
    <w:p w14:paraId="02C0EE2A" w14:textId="2440C9FA" w:rsidR="00B70B44" w:rsidRDefault="00B70B44" w:rsidP="00B70B44">
      <w:pPr>
        <w:pStyle w:val="SongsLyrics"/>
      </w:pPr>
      <w:r>
        <w:t>Without injustice</w:t>
      </w:r>
    </w:p>
    <w:p w14:paraId="6B116335" w14:textId="35AD8D4E" w:rsidR="00B70B44" w:rsidRDefault="00B70B44" w:rsidP="00B70B44">
      <w:pPr>
        <w:pStyle w:val="SongsLyrics"/>
      </w:pPr>
      <w:r>
        <w:t>Good and upright is He</w:t>
      </w:r>
    </w:p>
    <w:p w14:paraId="11ED3A7A" w14:textId="77777777" w:rsidR="00367FC0" w:rsidRDefault="00367FC0" w:rsidP="00B70B44">
      <w:pPr>
        <w:pStyle w:val="SongsLyrics"/>
      </w:pPr>
    </w:p>
    <w:p w14:paraId="4C9D5788" w14:textId="7F7A769E" w:rsidR="00B70B44" w:rsidRDefault="00B70B44" w:rsidP="00B70B44">
      <w:pPr>
        <w:pStyle w:val="SongsLyrics"/>
      </w:pPr>
      <w:r>
        <w:t>A God of faithfulness and,</w:t>
      </w:r>
    </w:p>
    <w:p w14:paraId="2124843D" w14:textId="755D8E30" w:rsidR="00B70B44" w:rsidRDefault="00B70B44" w:rsidP="00B70B44">
      <w:pPr>
        <w:pStyle w:val="SongsLyrics"/>
      </w:pPr>
      <w:r>
        <w:t>Without injustice</w:t>
      </w:r>
    </w:p>
    <w:p w14:paraId="29C73F3D" w14:textId="386DA811" w:rsidR="00B70B44" w:rsidRDefault="00B70B44" w:rsidP="00B70B44">
      <w:pPr>
        <w:pStyle w:val="SongsLyrics"/>
      </w:pPr>
      <w:r>
        <w:t>Good and upright is He</w:t>
      </w:r>
    </w:p>
    <w:p w14:paraId="5BD1CEF1" w14:textId="77777777" w:rsidR="00B70B44" w:rsidRDefault="00B70B44" w:rsidP="00B70B44">
      <w:pPr>
        <w:pStyle w:val="SongsLyrics"/>
      </w:pPr>
    </w:p>
    <w:p w14:paraId="2E1213E9" w14:textId="7749AD5C" w:rsidR="00DF384E" w:rsidRPr="00CC4A0C" w:rsidRDefault="00DF384E" w:rsidP="00CC4A0C">
      <w:pPr>
        <w:pStyle w:val="SongsLyrics"/>
      </w:pPr>
    </w:p>
    <w:sectPr w:rsidR="00DF384E" w:rsidRPr="00CC4A0C" w:rsidSect="00176C7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E6E7E" w14:textId="77777777" w:rsidR="006A410B" w:rsidRDefault="006A410B" w:rsidP="00176C7E">
      <w:r>
        <w:separator/>
      </w:r>
    </w:p>
  </w:endnote>
  <w:endnote w:type="continuationSeparator" w:id="0">
    <w:p w14:paraId="722FB24F" w14:textId="77777777" w:rsidR="006A410B" w:rsidRDefault="006A410B" w:rsidP="0017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40A59" w14:textId="77777777" w:rsidR="006A410B" w:rsidRDefault="006A410B" w:rsidP="00176C7E">
      <w:r>
        <w:separator/>
      </w:r>
    </w:p>
  </w:footnote>
  <w:footnote w:type="continuationSeparator" w:id="0">
    <w:p w14:paraId="0E31E017" w14:textId="77777777" w:rsidR="006A410B" w:rsidRDefault="006A410B" w:rsidP="0017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32A97"/>
    <w:rsid w:val="0006678F"/>
    <w:rsid w:val="001641C2"/>
    <w:rsid w:val="00176C7E"/>
    <w:rsid w:val="00184768"/>
    <w:rsid w:val="00274DA5"/>
    <w:rsid w:val="002815CA"/>
    <w:rsid w:val="003507A1"/>
    <w:rsid w:val="00367FC0"/>
    <w:rsid w:val="003A6171"/>
    <w:rsid w:val="004C1D06"/>
    <w:rsid w:val="00515C3E"/>
    <w:rsid w:val="00533EC9"/>
    <w:rsid w:val="005D79AC"/>
    <w:rsid w:val="006A410B"/>
    <w:rsid w:val="00724A65"/>
    <w:rsid w:val="007B61E0"/>
    <w:rsid w:val="007D6B85"/>
    <w:rsid w:val="008577AA"/>
    <w:rsid w:val="008D4058"/>
    <w:rsid w:val="00920B48"/>
    <w:rsid w:val="00A8390C"/>
    <w:rsid w:val="00A92418"/>
    <w:rsid w:val="00B36DC6"/>
    <w:rsid w:val="00B70B44"/>
    <w:rsid w:val="00B71544"/>
    <w:rsid w:val="00BE3D1D"/>
    <w:rsid w:val="00CC4A0C"/>
    <w:rsid w:val="00CC79E5"/>
    <w:rsid w:val="00CD0336"/>
    <w:rsid w:val="00D14D81"/>
    <w:rsid w:val="00D5307A"/>
    <w:rsid w:val="00D75EE5"/>
    <w:rsid w:val="00D916D9"/>
    <w:rsid w:val="00DA7145"/>
    <w:rsid w:val="00DF384E"/>
    <w:rsid w:val="00E21BCA"/>
    <w:rsid w:val="00E53811"/>
    <w:rsid w:val="00E612C7"/>
    <w:rsid w:val="00EE3E2A"/>
    <w:rsid w:val="00F640AC"/>
    <w:rsid w:val="00F75707"/>
    <w:rsid w:val="00F86935"/>
    <w:rsid w:val="00FB5875"/>
    <w:rsid w:val="00FE00A1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Index">
    <w:name w:val="Songs Index"/>
    <w:uiPriority w:val="1"/>
    <w:qFormat/>
    <w:rsid w:val="003A617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C4A0C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SongsTitle">
    <w:name w:val="Songs Title"/>
    <w:uiPriority w:val="1"/>
    <w:qFormat/>
    <w:rsid w:val="003A617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cp:lastPrinted>2019-11-03T13:33:00Z</cp:lastPrinted>
  <dcterms:created xsi:type="dcterms:W3CDTF">2017-08-06T12:08:00Z</dcterms:created>
  <dcterms:modified xsi:type="dcterms:W3CDTF">2024-07-28T23:01:00Z</dcterms:modified>
</cp:coreProperties>
</file>